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F9" w:rsidRDefault="00C442F9">
      <w:pPr>
        <w:rPr>
          <w:rFonts w:ascii="Times New Roman" w:hAnsi="Times New Roman"/>
          <w:sz w:val="28"/>
          <w:szCs w:val="28"/>
        </w:rPr>
      </w:pPr>
    </w:p>
    <w:p w:rsidR="00C442F9" w:rsidRPr="00012630" w:rsidRDefault="00C442F9" w:rsidP="00717B03">
      <w:pPr>
        <w:jc w:val="center"/>
        <w:rPr>
          <w:rFonts w:ascii="Times New Roman" w:hAnsi="Times New Roman"/>
          <w:b/>
          <w:sz w:val="44"/>
          <w:szCs w:val="44"/>
        </w:rPr>
      </w:pPr>
      <w:r w:rsidRPr="00012630">
        <w:rPr>
          <w:rFonts w:ascii="Times New Roman" w:hAnsi="Times New Roman"/>
          <w:b/>
          <w:sz w:val="44"/>
          <w:szCs w:val="44"/>
        </w:rPr>
        <w:t xml:space="preserve">Количественный и качественный состав персонала </w:t>
      </w:r>
      <w:r>
        <w:rPr>
          <w:rFonts w:ascii="Times New Roman" w:hAnsi="Times New Roman"/>
          <w:b/>
          <w:sz w:val="44"/>
          <w:szCs w:val="44"/>
        </w:rPr>
        <w:t xml:space="preserve">МБДОУ </w:t>
      </w:r>
      <w:r w:rsidRPr="00012630">
        <w:rPr>
          <w:rFonts w:ascii="Times New Roman" w:hAnsi="Times New Roman"/>
          <w:b/>
          <w:sz w:val="44"/>
          <w:szCs w:val="44"/>
        </w:rPr>
        <w:t>детск</w:t>
      </w:r>
      <w:r>
        <w:rPr>
          <w:rFonts w:ascii="Times New Roman" w:hAnsi="Times New Roman"/>
          <w:b/>
          <w:sz w:val="44"/>
          <w:szCs w:val="44"/>
        </w:rPr>
        <w:t>ий сад «Солнышко» села</w:t>
      </w:r>
      <w:r w:rsidRPr="00012630">
        <w:rPr>
          <w:rFonts w:ascii="Times New Roman" w:hAnsi="Times New Roman"/>
          <w:b/>
          <w:sz w:val="44"/>
          <w:szCs w:val="44"/>
        </w:rPr>
        <w:t xml:space="preserve"> Базлык</w:t>
      </w:r>
    </w:p>
    <w:p w:rsidR="00C442F9" w:rsidRPr="00E4254B" w:rsidRDefault="00C442F9" w:rsidP="00717B03">
      <w:pPr>
        <w:jc w:val="center"/>
        <w:rPr>
          <w:rFonts w:ascii="Times New Roman" w:hAnsi="Times New Roman"/>
          <w:sz w:val="44"/>
          <w:szCs w:val="44"/>
        </w:rPr>
      </w:pPr>
    </w:p>
    <w:tbl>
      <w:tblPr>
        <w:tblW w:w="14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9"/>
        <w:gridCol w:w="1629"/>
        <w:gridCol w:w="1141"/>
        <w:gridCol w:w="1205"/>
        <w:gridCol w:w="975"/>
        <w:gridCol w:w="1222"/>
        <w:gridCol w:w="1428"/>
        <w:gridCol w:w="1063"/>
        <w:gridCol w:w="1024"/>
        <w:gridCol w:w="1721"/>
        <w:gridCol w:w="1776"/>
      </w:tblGrid>
      <w:tr w:rsidR="00C442F9" w:rsidRPr="004F20C1" w:rsidTr="004F20C1">
        <w:trPr>
          <w:trHeight w:val="328"/>
        </w:trPr>
        <w:tc>
          <w:tcPr>
            <w:tcW w:w="1709" w:type="dxa"/>
            <w:vMerge w:val="restart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vMerge w:val="restart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Количество персонала</w:t>
            </w:r>
          </w:p>
        </w:tc>
        <w:tc>
          <w:tcPr>
            <w:tcW w:w="1141" w:type="dxa"/>
            <w:vMerge w:val="restart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Ставка</w:t>
            </w:r>
          </w:p>
        </w:tc>
        <w:tc>
          <w:tcPr>
            <w:tcW w:w="3401" w:type="dxa"/>
            <w:gridSpan w:val="3"/>
            <w:tcBorders>
              <w:bottom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3515" w:type="dxa"/>
            <w:gridSpan w:val="3"/>
            <w:tcBorders>
              <w:bottom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721" w:type="dxa"/>
            <w:vMerge w:val="restart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работающие пенсионеры</w:t>
            </w:r>
          </w:p>
        </w:tc>
        <w:tc>
          <w:tcPr>
            <w:tcW w:w="1776" w:type="dxa"/>
            <w:vMerge w:val="restart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молодые специалисты</w:t>
            </w:r>
          </w:p>
        </w:tc>
      </w:tr>
      <w:tr w:rsidR="00C442F9" w:rsidRPr="004F20C1" w:rsidTr="004F20C1">
        <w:trPr>
          <w:trHeight w:val="313"/>
        </w:trPr>
        <w:tc>
          <w:tcPr>
            <w:tcW w:w="1709" w:type="dxa"/>
            <w:vMerge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vMerge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vMerge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ср. спец.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высш. без категории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вторая</w:t>
            </w:r>
          </w:p>
        </w:tc>
        <w:tc>
          <w:tcPr>
            <w:tcW w:w="1721" w:type="dxa"/>
            <w:vMerge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vMerge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2F9" w:rsidRPr="004F20C1" w:rsidTr="004F20C1">
        <w:trPr>
          <w:trHeight w:val="313"/>
        </w:trPr>
        <w:tc>
          <w:tcPr>
            <w:tcW w:w="1709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1629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721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2F9" w:rsidRPr="004F20C1" w:rsidTr="004F20C1">
        <w:trPr>
          <w:trHeight w:val="313"/>
        </w:trPr>
        <w:tc>
          <w:tcPr>
            <w:tcW w:w="1709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629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1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  <w:tc>
          <w:tcPr>
            <w:tcW w:w="1205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2F9" w:rsidRPr="004F20C1" w:rsidTr="004F20C1">
        <w:trPr>
          <w:trHeight w:val="627"/>
        </w:trPr>
        <w:tc>
          <w:tcPr>
            <w:tcW w:w="1709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Пом. воспитателя</w:t>
            </w:r>
          </w:p>
        </w:tc>
        <w:tc>
          <w:tcPr>
            <w:tcW w:w="1629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1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1,55</w:t>
            </w:r>
          </w:p>
        </w:tc>
        <w:tc>
          <w:tcPr>
            <w:tcW w:w="1205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2F9" w:rsidRPr="004F20C1" w:rsidTr="004F20C1">
        <w:trPr>
          <w:trHeight w:val="328"/>
        </w:trPr>
        <w:tc>
          <w:tcPr>
            <w:tcW w:w="1709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1629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2F9" w:rsidRPr="004F20C1" w:rsidTr="004F20C1">
        <w:trPr>
          <w:trHeight w:val="328"/>
        </w:trPr>
        <w:tc>
          <w:tcPr>
            <w:tcW w:w="1709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1629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2F9" w:rsidRPr="004F20C1" w:rsidTr="004F20C1">
        <w:trPr>
          <w:trHeight w:val="328"/>
        </w:trPr>
        <w:tc>
          <w:tcPr>
            <w:tcW w:w="1709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629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41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1205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22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0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C442F9" w:rsidRPr="004F20C1" w:rsidRDefault="00C442F9" w:rsidP="004F2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42F9" w:rsidRDefault="00C442F9" w:rsidP="00717B03">
      <w:pPr>
        <w:jc w:val="center"/>
        <w:rPr>
          <w:rFonts w:ascii="Times New Roman" w:hAnsi="Times New Roman"/>
          <w:sz w:val="28"/>
          <w:szCs w:val="28"/>
        </w:rPr>
      </w:pPr>
    </w:p>
    <w:p w:rsidR="00C442F9" w:rsidRDefault="00C442F9" w:rsidP="00FA7E4E">
      <w:pPr>
        <w:rPr>
          <w:rFonts w:ascii="Times New Roman" w:hAnsi="Times New Roman"/>
          <w:sz w:val="28"/>
          <w:szCs w:val="28"/>
        </w:rPr>
      </w:pPr>
    </w:p>
    <w:p w:rsidR="00C442F9" w:rsidRDefault="00C442F9" w:rsidP="00FA7E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 детский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сад «Солнышко» села Базлык:             (И.В.Исаева)</w:t>
      </w:r>
    </w:p>
    <w:p w:rsidR="00C442F9" w:rsidRDefault="00C442F9" w:rsidP="0080590C">
      <w:pPr>
        <w:rPr>
          <w:rFonts w:ascii="Times New Roman" w:hAnsi="Times New Roman"/>
          <w:sz w:val="28"/>
          <w:szCs w:val="28"/>
        </w:rPr>
      </w:pPr>
    </w:p>
    <w:sectPr w:rsidR="00C442F9" w:rsidSect="001544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B03"/>
    <w:rsid w:val="00012630"/>
    <w:rsid w:val="0002711C"/>
    <w:rsid w:val="000317EF"/>
    <w:rsid w:val="000C6D8B"/>
    <w:rsid w:val="0015448F"/>
    <w:rsid w:val="002E3D04"/>
    <w:rsid w:val="004F20C1"/>
    <w:rsid w:val="00717B03"/>
    <w:rsid w:val="007641C4"/>
    <w:rsid w:val="0080590C"/>
    <w:rsid w:val="00AC3783"/>
    <w:rsid w:val="00C442F9"/>
    <w:rsid w:val="00CF5148"/>
    <w:rsid w:val="00DD3A19"/>
    <w:rsid w:val="00E4254B"/>
    <w:rsid w:val="00FA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7B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82</Words>
  <Characters>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2010-09-14T07:03:00Z</cp:lastPrinted>
  <dcterms:created xsi:type="dcterms:W3CDTF">2010-09-10T11:17:00Z</dcterms:created>
  <dcterms:modified xsi:type="dcterms:W3CDTF">2012-12-05T17:15:00Z</dcterms:modified>
</cp:coreProperties>
</file>